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C4" w:rsidRPr="00A848C4" w:rsidRDefault="001D6453" w:rsidP="00895019">
      <w:pPr>
        <w:ind w:left="-935" w:right="-11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7.4pt;margin-top:-125.65pt;width:383.35pt;height:117pt;z-index:251657216" filled="f" stroked="f">
            <v:textbox style="mso-next-textbox:#_x0000_s1029">
              <w:txbxContent>
                <w:p w:rsidR="00EC003D" w:rsidRDefault="00EC003D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36"/>
                      <w:szCs w:val="36"/>
                    </w:rPr>
                    <w:t>Members Drinks and Networking Evening</w:t>
                  </w:r>
                </w:p>
                <w:p w:rsidR="00EC003D" w:rsidRDefault="00EC003D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</w:p>
                <w:p w:rsidR="00EC003D" w:rsidRPr="00A848C4" w:rsidRDefault="00EC003D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</w:p>
                <w:p w:rsidR="00EC003D" w:rsidRPr="00E502A8" w:rsidRDefault="00425FA9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>Thur</w:t>
                  </w:r>
                  <w:r w:rsidR="00EC003D">
                    <w:rPr>
                      <w:rFonts w:ascii="Verdana" w:hAnsi="Verdana"/>
                      <w:b/>
                      <w:color w:val="FFFFFF"/>
                      <w:sz w:val="20"/>
                    </w:rPr>
                    <w:t>sday 7 October 2010</w:t>
                  </w:r>
                  <w:r w:rsidR="00EC003D" w:rsidRPr="00E502A8">
                    <w:rPr>
                      <w:rFonts w:ascii="Verdana" w:hAnsi="Verdana"/>
                      <w:b/>
                      <w:color w:val="FFFFFF"/>
                      <w:sz w:val="20"/>
                    </w:rPr>
                    <w:tab/>
                    <w:t xml:space="preserve">      </w:t>
                  </w:r>
                </w:p>
                <w:p w:rsidR="00EC003D" w:rsidRDefault="00EC003D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>6.30pm - late</w:t>
                  </w:r>
                </w:p>
                <w:p w:rsidR="00EC003D" w:rsidRPr="00A848C4" w:rsidRDefault="00EC003D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The Square Pig,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>30-32 Proctor Street</w:t>
                      </w:r>
                    </w:smartTag>
                    <w:r>
                      <w:rPr>
                        <w:rFonts w:ascii="Verdana" w:hAnsi="Verdana"/>
                        <w:b/>
                        <w:color w:val="FFFFFF"/>
                        <w:sz w:val="20"/>
                      </w:rPr>
                      <w:t xml:space="preserve">, </w:t>
                    </w:r>
                    <w:smartTag w:uri="urn:schemas-microsoft-com:office:smarttags" w:element="City">
                      <w:r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>Holborn</w:t>
                      </w:r>
                    </w:smartTag>
                    <w:r>
                      <w:rPr>
                        <w:rFonts w:ascii="Verdana" w:hAnsi="Verdana"/>
                        <w:b/>
                        <w:color w:val="FFFFFF"/>
                        <w:sz w:val="20"/>
                      </w:rPr>
                      <w:t xml:space="preserve">, </w:t>
                    </w:r>
                    <w:smartTag w:uri="urn:schemas-microsoft-com:office:smarttags" w:element="PostalCode">
                      <w:r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>WC1V 6NX</w:t>
                      </w:r>
                    </w:smartTag>
                  </w:smartTag>
                </w:p>
                <w:p w:rsidR="00EC003D" w:rsidRPr="00A848C4" w:rsidRDefault="00EC003D" w:rsidP="00A848C4">
                  <w:pPr>
                    <w:pStyle w:val="BodyText"/>
                    <w:spacing w:after="0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</w:rPr>
                  </w:pPr>
                </w:p>
                <w:p w:rsidR="00EC003D" w:rsidRDefault="00EC003D"/>
              </w:txbxContent>
            </v:textbox>
          </v:shape>
        </w:pict>
      </w:r>
    </w:p>
    <w:p w:rsidR="00A848C4" w:rsidRDefault="00A848C4" w:rsidP="00A848C4"/>
    <w:p w:rsidR="002A2ACB" w:rsidRPr="003B3CED" w:rsidRDefault="00DD7ECD" w:rsidP="00A848C4">
      <w:pPr>
        <w:tabs>
          <w:tab w:val="left" w:pos="1230"/>
        </w:tabs>
      </w:pPr>
      <w:r>
        <w:rPr>
          <w:rFonts w:ascii="Arial" w:hAnsi="Arial" w:cs="Arial"/>
          <w:noProof/>
          <w:color w:val="333333"/>
        </w:rPr>
        <w:pict>
          <v:shape id="_x0000_s1032" type="#_x0000_t202" style="position:absolute;margin-left:-32.85pt;margin-top:140.8pt;width:401.25pt;height:412.55pt;z-index:251658240" stroked="f">
            <v:textbox style="mso-next-textbox:#_x0000_s1032">
              <w:txbxContent>
                <w:p w:rsidR="00EC003D" w:rsidRPr="006909E7" w:rsidRDefault="00EC003D" w:rsidP="00A267A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6909E7">
                    <w:rPr>
                      <w:rFonts w:ascii="Verdana" w:hAnsi="Verdana"/>
                      <w:sz w:val="18"/>
                      <w:szCs w:val="18"/>
                    </w:rPr>
                    <w:t xml:space="preserve">Join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us for an evening of drinks, </w:t>
                  </w:r>
                  <w:r w:rsidRPr="006909E7">
                    <w:rPr>
                      <w:rFonts w:ascii="Verdana" w:hAnsi="Verdana"/>
                      <w:sz w:val="18"/>
                      <w:szCs w:val="18"/>
                    </w:rPr>
                    <w:t xml:space="preserve">nibbles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and networking </w:t>
                  </w:r>
                  <w:r w:rsidRPr="006909E7">
                    <w:rPr>
                      <w:rFonts w:ascii="Verdana" w:hAnsi="Verdana"/>
                      <w:sz w:val="18"/>
                      <w:szCs w:val="18"/>
                    </w:rPr>
                    <w:t xml:space="preserve">at the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Square Pig</w:t>
                  </w:r>
                  <w:r w:rsidRPr="006909E7">
                    <w:rPr>
                      <w:rFonts w:ascii="Verdana" w:hAnsi="Verdana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a gastro pub </w:t>
                  </w:r>
                  <w:r w:rsidRPr="006909E7">
                    <w:rPr>
                      <w:rFonts w:ascii="Verdana" w:hAnsi="Verdana"/>
                      <w:sz w:val="18"/>
                      <w:szCs w:val="18"/>
                    </w:rPr>
                    <w:t xml:space="preserve">close to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Holborn tube station. Included in the price of your ticket you are invited to bring a guest who isn't currently a member of Women in Property to expand our network and to create new networking and business opportunities.</w:t>
                  </w:r>
                </w:p>
                <w:p w:rsidR="00EC003D" w:rsidRPr="006909E7" w:rsidRDefault="00EC003D" w:rsidP="00A267A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EC003D" w:rsidRPr="006909E7" w:rsidRDefault="00EC003D" w:rsidP="00A267A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6909E7">
                    <w:rPr>
                      <w:rFonts w:ascii="Verdana" w:hAnsi="Verdana"/>
                      <w:sz w:val="18"/>
                      <w:szCs w:val="18"/>
                    </w:rPr>
                    <w:t xml:space="preserve">There will be a business card draw on the night with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one lucky person winning a bottle of champagne.</w:t>
                  </w:r>
                </w:p>
                <w:p w:rsidR="00EC003D" w:rsidRDefault="00EC003D" w:rsidP="00A267AA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EC003D" w:rsidRDefault="00EC003D" w:rsidP="00A267AA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EC003D" w:rsidRPr="00A267AA" w:rsidRDefault="00EC003D" w:rsidP="00A267A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A267AA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To Apply:  </w:t>
                  </w:r>
                  <w:r w:rsidRPr="00A267AA">
                    <w:rPr>
                      <w:rFonts w:ascii="Verdana" w:hAnsi="Verdana"/>
                      <w:sz w:val="18"/>
                      <w:szCs w:val="18"/>
                    </w:rPr>
                    <w:t xml:space="preserve">Please fill out and return the attached form together with your cheque (payable to "Women in Property") to: </w:t>
                  </w:r>
                  <w:r w:rsidR="00D768F1">
                    <w:rPr>
                      <w:rFonts w:ascii="Verdana" w:hAnsi="Verdana"/>
                      <w:sz w:val="18"/>
                      <w:szCs w:val="18"/>
                    </w:rPr>
                    <w:t xml:space="preserve">Karolina Laz, Veretec,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="00D768F1">
                          <w:rPr>
                            <w:rFonts w:ascii="Verdana" w:hAnsi="Verdana"/>
                            <w:sz w:val="18"/>
                            <w:szCs w:val="18"/>
                          </w:rPr>
                          <w:t>36-40 York Way</w:t>
                        </w:r>
                      </w:smartTag>
                      <w:r w:rsidR="00D768F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City">
                        <w:r w:rsidR="00D768F1">
                          <w:rPr>
                            <w:rFonts w:ascii="Verdana" w:hAnsi="Verdana"/>
                            <w:sz w:val="18"/>
                            <w:szCs w:val="18"/>
                          </w:rPr>
                          <w:t>London</w:t>
                        </w:r>
                      </w:smartTag>
                    </w:smartTag>
                    <w:r w:rsidR="00D768F1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ostalCode">
                      <w:r w:rsidR="00D768F1">
                        <w:rPr>
                          <w:rFonts w:ascii="Verdana" w:hAnsi="Verdana"/>
                          <w:sz w:val="18"/>
                          <w:szCs w:val="18"/>
                        </w:rPr>
                        <w:t>N1 9AB</w:t>
                      </w:r>
                    </w:smartTag>
                  </w:smartTag>
                  <w:r w:rsidR="00D768F1">
                    <w:rPr>
                      <w:rFonts w:ascii="Verdana" w:hAnsi="Verdana"/>
                      <w:sz w:val="18"/>
                      <w:szCs w:val="18"/>
                    </w:rPr>
                    <w:t xml:space="preserve">. </w:t>
                  </w:r>
                  <w:hyperlink r:id="rId7" w:tooltip="blocked::mailto:Karolina.Laz@Veretec.co.uk" w:history="1">
                    <w:r w:rsidR="00D768F1">
                      <w:rPr>
                        <w:rStyle w:val="Hyperlink"/>
                        <w:rFonts w:ascii="Verdana" w:hAnsi="Verdana"/>
                        <w:sz w:val="18"/>
                        <w:szCs w:val="18"/>
                        <w:lang w:val="en-US"/>
                      </w:rPr>
                      <w:t>Karolina.Laz@Veretec.co.uk</w:t>
                    </w:r>
                  </w:hyperlink>
                  <w:r w:rsidR="00D768F1">
                    <w:rPr>
                      <w:rFonts w:ascii="Verdana" w:hAnsi="Verdana"/>
                      <w:color w:val="808080"/>
                      <w:sz w:val="18"/>
                      <w:szCs w:val="18"/>
                      <w:lang w:val="en-US"/>
                    </w:rPr>
                    <w:t xml:space="preserve">, </w:t>
                  </w:r>
                  <w:r w:rsidR="00D768F1" w:rsidRPr="00D768F1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020 7631 4836</w:t>
                  </w:r>
                  <w:r w:rsidR="00D768F1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.</w:t>
                  </w:r>
                  <w:r w:rsidR="00D768F1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F15F8E">
                    <w:rPr>
                      <w:rFonts w:ascii="Verdana" w:hAnsi="Verdana"/>
                      <w:sz w:val="18"/>
                    </w:rPr>
                    <w:t>No refunds for cancellations.</w:t>
                  </w:r>
                </w:p>
                <w:p w:rsidR="00EC003D" w:rsidRDefault="00EC003D" w:rsidP="00A267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EC003D" w:rsidRPr="007C71F9" w:rsidRDefault="00EC003D" w:rsidP="00A267A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sym w:font="Wingdings" w:char="F022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------------------------------------------------------------------------------------------------------</w:t>
                  </w:r>
                </w:p>
                <w:tbl>
                  <w:tblPr>
                    <w:tblW w:w="77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775"/>
                  </w:tblGrid>
                  <w:tr w:rsidR="00EC003D" w:rsidTr="00A267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93"/>
                    </w:trPr>
                    <w:tc>
                      <w:tcPr>
                        <w:tcW w:w="7775" w:type="dxa"/>
                        <w:vAlign w:val="center"/>
                      </w:tcPr>
                      <w:p w:rsidR="00EC003D" w:rsidRDefault="00EC003D" w:rsidP="00A267AA">
                        <w:pPr>
                          <w:pStyle w:val="BodyText"/>
                          <w:spacing w:after="0"/>
                          <w:jc w:val="left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New Members Evening                   </w:t>
                        </w:r>
                        <w:r>
                          <w:rPr>
                            <w:rFonts w:ascii="Verdana" w:hAnsi="Verdana"/>
                            <w:b/>
                            <w:color w:val="FF9900"/>
                            <w:sz w:val="16"/>
                            <w:szCs w:val="16"/>
                          </w:rPr>
                          <w:t>£20 per member (including 1 non member guest)</w:t>
                        </w:r>
                      </w:p>
                    </w:tc>
                  </w:tr>
                  <w:tr w:rsidR="00EC003D" w:rsidTr="00A267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70"/>
                    </w:trPr>
                    <w:tc>
                      <w:tcPr>
                        <w:tcW w:w="7775" w:type="dxa"/>
                      </w:tcPr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6909E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Member Name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:………………………………………………………………………………………………………………………</w:t>
                        </w: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Company: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Contact Tel No: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Email Address: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6909E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Your Non Member Guest Name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:…………………………………………………………………………………………….</w:t>
                        </w: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Company:……………………………………………………………………………………………………………………………….</w:t>
                        </w:r>
                      </w:p>
                      <w:p w:rsidR="00EC003D" w:rsidRDefault="00EC003D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6909E7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Contact Tel No: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EC003D" w:rsidRDefault="00EC003D" w:rsidP="006909E7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EC003D" w:rsidRDefault="00EC003D" w:rsidP="006909E7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Email Address: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</w:t>
                        </w:r>
                      </w:p>
                      <w:p w:rsidR="00DD7ECD" w:rsidRDefault="00DD7ECD" w:rsidP="006909E7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DD7ECD" w:rsidRDefault="00DD7ECD" w:rsidP="006909E7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C003D" w:rsidTr="0029440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43"/>
                    </w:trPr>
                    <w:tc>
                      <w:tcPr>
                        <w:tcW w:w="7775" w:type="dxa"/>
                        <w:vAlign w:val="center"/>
                      </w:tcPr>
                      <w:p w:rsidR="00EC003D" w:rsidRPr="00294408" w:rsidRDefault="00EC003D" w:rsidP="00425FA9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Number of places required: </w:t>
                        </w:r>
                        <w:r w:rsidRPr="007C71F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>………Member</w:t>
                        </w:r>
                        <w:r w:rsidR="00425FA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 xml:space="preserve">           </w:t>
                        </w:r>
                        <w:r w:rsidRPr="007C71F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 xml:space="preserve"> ……</w:t>
                        </w:r>
                        <w:r w:rsidR="00425FA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 xml:space="preserve"> </w:t>
                        </w:r>
                        <w:r w:rsidRPr="007C71F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 xml:space="preserve">…Non-Member </w:t>
                        </w:r>
                      </w:p>
                    </w:tc>
                  </w:tr>
                </w:tbl>
                <w:p w:rsidR="00EC003D" w:rsidRDefault="00EC003D" w:rsidP="00DD7ECD"/>
              </w:txbxContent>
            </v:textbox>
          </v:shape>
        </w:pict>
      </w:r>
      <w:r w:rsidR="00425FA9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95400" cy="1181100"/>
            <wp:effectExtent l="19050" t="0" r="0" b="0"/>
            <wp:docPr id="2" name="Picture 2" descr="wh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8C4">
        <w:tab/>
      </w:r>
      <w:r w:rsidR="00425FA9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95400" cy="1181100"/>
            <wp:effectExtent l="19050" t="0" r="0" b="0"/>
            <wp:docPr id="3" name="Picture 3" descr="wh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FA9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95400" cy="1181100"/>
            <wp:effectExtent l="19050" t="0" r="0" b="0"/>
            <wp:docPr id="4" name="Picture 4" descr="wh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ACB" w:rsidRPr="003B3CED" w:rsidSect="00895019">
      <w:headerReference w:type="default" r:id="rId10"/>
      <w:footerReference w:type="default" r:id="rId11"/>
      <w:pgSz w:w="11907" w:h="16840" w:code="9"/>
      <w:pgMar w:top="539" w:right="874" w:bottom="1797" w:left="1797" w:header="709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7E5" w:rsidRDefault="00B217E5">
      <w:r>
        <w:separator/>
      </w:r>
    </w:p>
  </w:endnote>
  <w:endnote w:type="continuationSeparator" w:id="0">
    <w:p w:rsidR="00B217E5" w:rsidRDefault="00B2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3D" w:rsidRPr="0073013B" w:rsidRDefault="00EC003D" w:rsidP="00895019">
    <w:pPr>
      <w:ind w:left="-748"/>
      <w:rPr>
        <w:color w:val="FF6600"/>
      </w:rPr>
    </w:pPr>
    <w:r>
      <w:rPr>
        <w:rFonts w:ascii="Verdana" w:hAnsi="Verdana"/>
        <w:b/>
        <w:sz w:val="16"/>
        <w:szCs w:val="16"/>
      </w:rPr>
      <w:t xml:space="preserve">Is this your first event? YES/NO     </w:t>
    </w:r>
    <w:r w:rsidRPr="007C71F9">
      <w:rPr>
        <w:rFonts w:ascii="Verdana" w:hAnsi="Verdana"/>
        <w:b/>
        <w:color w:val="FF6600"/>
        <w:sz w:val="16"/>
        <w:szCs w:val="16"/>
      </w:rPr>
      <w:t>www.wipnet.org</w:t>
    </w:r>
  </w:p>
  <w:p w:rsidR="00EC003D" w:rsidRDefault="00EC003D" w:rsidP="00895019">
    <w:pPr>
      <w:pStyle w:val="Footer"/>
      <w:ind w:left="-7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7E5" w:rsidRDefault="00B217E5">
      <w:r>
        <w:separator/>
      </w:r>
    </w:p>
  </w:footnote>
  <w:footnote w:type="continuationSeparator" w:id="0">
    <w:p w:rsidR="00B217E5" w:rsidRDefault="00B21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3D" w:rsidRDefault="00425FA9" w:rsidP="00895019">
    <w:pPr>
      <w:pStyle w:val="Header"/>
      <w:ind w:left="-935"/>
    </w:pPr>
    <w:r>
      <w:rPr>
        <w:noProof/>
        <w:lang w:eastAsia="en-GB"/>
      </w:rPr>
      <w:drawing>
        <wp:inline distT="0" distB="0" distL="0" distR="0">
          <wp:extent cx="6410325" cy="1600200"/>
          <wp:effectExtent l="19050" t="0" r="9525" b="0"/>
          <wp:docPr id="1" name="Picture 1" descr="WiP Header Pa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P Header Pan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800180"/>
    <w:lvl w:ilvl="0">
      <w:numFmt w:val="bullet"/>
      <w:lvlText w:val="*"/>
      <w:lvlJc w:val="left"/>
    </w:lvl>
  </w:abstractNum>
  <w:abstractNum w:abstractNumId="1">
    <w:nsid w:val="09D85E29"/>
    <w:multiLevelType w:val="hybridMultilevel"/>
    <w:tmpl w:val="EE24A1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7E5"/>
    <w:rsid w:val="00001879"/>
    <w:rsid w:val="00001BD5"/>
    <w:rsid w:val="00001BE0"/>
    <w:rsid w:val="0000299B"/>
    <w:rsid w:val="00004E16"/>
    <w:rsid w:val="00005F48"/>
    <w:rsid w:val="00006846"/>
    <w:rsid w:val="000125F0"/>
    <w:rsid w:val="00012B70"/>
    <w:rsid w:val="00013443"/>
    <w:rsid w:val="00014794"/>
    <w:rsid w:val="00014BD6"/>
    <w:rsid w:val="00015028"/>
    <w:rsid w:val="00015243"/>
    <w:rsid w:val="00015D99"/>
    <w:rsid w:val="00016FCD"/>
    <w:rsid w:val="00020F40"/>
    <w:rsid w:val="000245B3"/>
    <w:rsid w:val="00024B41"/>
    <w:rsid w:val="00031079"/>
    <w:rsid w:val="00032610"/>
    <w:rsid w:val="000367F4"/>
    <w:rsid w:val="00042C77"/>
    <w:rsid w:val="00043F2E"/>
    <w:rsid w:val="00044401"/>
    <w:rsid w:val="00044EF3"/>
    <w:rsid w:val="00051903"/>
    <w:rsid w:val="000519C5"/>
    <w:rsid w:val="00057D88"/>
    <w:rsid w:val="0006085C"/>
    <w:rsid w:val="000666F3"/>
    <w:rsid w:val="00067E84"/>
    <w:rsid w:val="00070245"/>
    <w:rsid w:val="00070767"/>
    <w:rsid w:val="00070CA2"/>
    <w:rsid w:val="00070E04"/>
    <w:rsid w:val="00071F5D"/>
    <w:rsid w:val="00072B5A"/>
    <w:rsid w:val="00075650"/>
    <w:rsid w:val="00081C96"/>
    <w:rsid w:val="00083947"/>
    <w:rsid w:val="0008527E"/>
    <w:rsid w:val="000911DB"/>
    <w:rsid w:val="000913AE"/>
    <w:rsid w:val="00093849"/>
    <w:rsid w:val="00094E1F"/>
    <w:rsid w:val="000977FD"/>
    <w:rsid w:val="000A04A1"/>
    <w:rsid w:val="000A1C5E"/>
    <w:rsid w:val="000A37C2"/>
    <w:rsid w:val="000A44D4"/>
    <w:rsid w:val="000A452D"/>
    <w:rsid w:val="000B2909"/>
    <w:rsid w:val="000B3B7D"/>
    <w:rsid w:val="000B4075"/>
    <w:rsid w:val="000B4432"/>
    <w:rsid w:val="000B5A15"/>
    <w:rsid w:val="000B5EED"/>
    <w:rsid w:val="000B6F37"/>
    <w:rsid w:val="000B7155"/>
    <w:rsid w:val="000B7849"/>
    <w:rsid w:val="000C7D96"/>
    <w:rsid w:val="000D0DBB"/>
    <w:rsid w:val="000D13B5"/>
    <w:rsid w:val="000D4138"/>
    <w:rsid w:val="000D4C68"/>
    <w:rsid w:val="000D550B"/>
    <w:rsid w:val="000D5748"/>
    <w:rsid w:val="000D58F9"/>
    <w:rsid w:val="000E22E2"/>
    <w:rsid w:val="000E22E4"/>
    <w:rsid w:val="000E472A"/>
    <w:rsid w:val="000E4A82"/>
    <w:rsid w:val="000E5352"/>
    <w:rsid w:val="000E5DAF"/>
    <w:rsid w:val="000F1654"/>
    <w:rsid w:val="000F19B1"/>
    <w:rsid w:val="000F25C7"/>
    <w:rsid w:val="000F3954"/>
    <w:rsid w:val="000F56EC"/>
    <w:rsid w:val="000F5710"/>
    <w:rsid w:val="000F7BDD"/>
    <w:rsid w:val="001004BF"/>
    <w:rsid w:val="0010180E"/>
    <w:rsid w:val="0010495D"/>
    <w:rsid w:val="001051CB"/>
    <w:rsid w:val="00107070"/>
    <w:rsid w:val="00110837"/>
    <w:rsid w:val="00110CAA"/>
    <w:rsid w:val="00111817"/>
    <w:rsid w:val="001126C2"/>
    <w:rsid w:val="00112845"/>
    <w:rsid w:val="0011652A"/>
    <w:rsid w:val="0011743B"/>
    <w:rsid w:val="001210E5"/>
    <w:rsid w:val="001258E8"/>
    <w:rsid w:val="00125D3E"/>
    <w:rsid w:val="001270CC"/>
    <w:rsid w:val="00127C5A"/>
    <w:rsid w:val="00132AE7"/>
    <w:rsid w:val="00132D4D"/>
    <w:rsid w:val="001348EC"/>
    <w:rsid w:val="00135B94"/>
    <w:rsid w:val="00136699"/>
    <w:rsid w:val="0013690B"/>
    <w:rsid w:val="00137A07"/>
    <w:rsid w:val="0014116A"/>
    <w:rsid w:val="00141CE4"/>
    <w:rsid w:val="0014276E"/>
    <w:rsid w:val="001442F0"/>
    <w:rsid w:val="00144C77"/>
    <w:rsid w:val="001450F1"/>
    <w:rsid w:val="00145641"/>
    <w:rsid w:val="0014598F"/>
    <w:rsid w:val="00145C0F"/>
    <w:rsid w:val="00145C23"/>
    <w:rsid w:val="0015197E"/>
    <w:rsid w:val="0015201A"/>
    <w:rsid w:val="001524E4"/>
    <w:rsid w:val="00154BAD"/>
    <w:rsid w:val="00155C30"/>
    <w:rsid w:val="00160D7E"/>
    <w:rsid w:val="00161FB4"/>
    <w:rsid w:val="0016536F"/>
    <w:rsid w:val="00170512"/>
    <w:rsid w:val="00171AC3"/>
    <w:rsid w:val="00171BD7"/>
    <w:rsid w:val="00171BFF"/>
    <w:rsid w:val="001723C9"/>
    <w:rsid w:val="0017324C"/>
    <w:rsid w:val="00173B9B"/>
    <w:rsid w:val="00173D84"/>
    <w:rsid w:val="0017512B"/>
    <w:rsid w:val="00175FA9"/>
    <w:rsid w:val="001802AB"/>
    <w:rsid w:val="00180462"/>
    <w:rsid w:val="0018099B"/>
    <w:rsid w:val="00180EE9"/>
    <w:rsid w:val="00181CEB"/>
    <w:rsid w:val="001825C5"/>
    <w:rsid w:val="001833D5"/>
    <w:rsid w:val="00184871"/>
    <w:rsid w:val="00187076"/>
    <w:rsid w:val="00187982"/>
    <w:rsid w:val="0019040F"/>
    <w:rsid w:val="00190D45"/>
    <w:rsid w:val="0019112B"/>
    <w:rsid w:val="00191771"/>
    <w:rsid w:val="00192F2A"/>
    <w:rsid w:val="00194315"/>
    <w:rsid w:val="001957E5"/>
    <w:rsid w:val="00195834"/>
    <w:rsid w:val="00197183"/>
    <w:rsid w:val="001A01EB"/>
    <w:rsid w:val="001A038E"/>
    <w:rsid w:val="001A079E"/>
    <w:rsid w:val="001A1D21"/>
    <w:rsid w:val="001A207B"/>
    <w:rsid w:val="001A66C3"/>
    <w:rsid w:val="001A7405"/>
    <w:rsid w:val="001B1260"/>
    <w:rsid w:val="001B7EBA"/>
    <w:rsid w:val="001C11B1"/>
    <w:rsid w:val="001C1F11"/>
    <w:rsid w:val="001C416E"/>
    <w:rsid w:val="001C5347"/>
    <w:rsid w:val="001D0A29"/>
    <w:rsid w:val="001D0EE3"/>
    <w:rsid w:val="001D1F80"/>
    <w:rsid w:val="001D22E7"/>
    <w:rsid w:val="001D34D9"/>
    <w:rsid w:val="001D6453"/>
    <w:rsid w:val="001E295D"/>
    <w:rsid w:val="001E2E35"/>
    <w:rsid w:val="001F1907"/>
    <w:rsid w:val="001F1C43"/>
    <w:rsid w:val="001F2C59"/>
    <w:rsid w:val="001F35AE"/>
    <w:rsid w:val="001F3839"/>
    <w:rsid w:val="001F5E66"/>
    <w:rsid w:val="001F69C7"/>
    <w:rsid w:val="0020105F"/>
    <w:rsid w:val="002025BC"/>
    <w:rsid w:val="00204562"/>
    <w:rsid w:val="00204A24"/>
    <w:rsid w:val="00207E9D"/>
    <w:rsid w:val="00211FC1"/>
    <w:rsid w:val="00212846"/>
    <w:rsid w:val="00212B57"/>
    <w:rsid w:val="00213491"/>
    <w:rsid w:val="00215385"/>
    <w:rsid w:val="00216559"/>
    <w:rsid w:val="002173AE"/>
    <w:rsid w:val="00221060"/>
    <w:rsid w:val="00221533"/>
    <w:rsid w:val="0023240B"/>
    <w:rsid w:val="002337A4"/>
    <w:rsid w:val="002402FF"/>
    <w:rsid w:val="00242C83"/>
    <w:rsid w:val="00242F4B"/>
    <w:rsid w:val="0024416A"/>
    <w:rsid w:val="002443C9"/>
    <w:rsid w:val="00244B2D"/>
    <w:rsid w:val="002505AF"/>
    <w:rsid w:val="0025095B"/>
    <w:rsid w:val="0025185B"/>
    <w:rsid w:val="00256D0A"/>
    <w:rsid w:val="00257AFD"/>
    <w:rsid w:val="00257D09"/>
    <w:rsid w:val="002613DA"/>
    <w:rsid w:val="002617A5"/>
    <w:rsid w:val="00261939"/>
    <w:rsid w:val="00262C13"/>
    <w:rsid w:val="002641A0"/>
    <w:rsid w:val="00265258"/>
    <w:rsid w:val="002660E9"/>
    <w:rsid w:val="00267D01"/>
    <w:rsid w:val="00267D9E"/>
    <w:rsid w:val="00267FF5"/>
    <w:rsid w:val="0027140B"/>
    <w:rsid w:val="002716A1"/>
    <w:rsid w:val="002727CA"/>
    <w:rsid w:val="00272E5E"/>
    <w:rsid w:val="00273BC2"/>
    <w:rsid w:val="00273CCF"/>
    <w:rsid w:val="002766AE"/>
    <w:rsid w:val="002801B7"/>
    <w:rsid w:val="002802FE"/>
    <w:rsid w:val="00280ACE"/>
    <w:rsid w:val="00283568"/>
    <w:rsid w:val="0028590A"/>
    <w:rsid w:val="0028602C"/>
    <w:rsid w:val="00287186"/>
    <w:rsid w:val="00287460"/>
    <w:rsid w:val="00287879"/>
    <w:rsid w:val="00291925"/>
    <w:rsid w:val="00291F4F"/>
    <w:rsid w:val="0029356F"/>
    <w:rsid w:val="002939DA"/>
    <w:rsid w:val="00294408"/>
    <w:rsid w:val="00294F56"/>
    <w:rsid w:val="00295AAC"/>
    <w:rsid w:val="00297A03"/>
    <w:rsid w:val="00297F7F"/>
    <w:rsid w:val="002A0BAE"/>
    <w:rsid w:val="002A1902"/>
    <w:rsid w:val="002A1B26"/>
    <w:rsid w:val="002A2ACB"/>
    <w:rsid w:val="002A67F5"/>
    <w:rsid w:val="002A6D2E"/>
    <w:rsid w:val="002A78AC"/>
    <w:rsid w:val="002B08F9"/>
    <w:rsid w:val="002B1451"/>
    <w:rsid w:val="002B2E08"/>
    <w:rsid w:val="002B3E82"/>
    <w:rsid w:val="002B3FF6"/>
    <w:rsid w:val="002B527F"/>
    <w:rsid w:val="002B608A"/>
    <w:rsid w:val="002C2201"/>
    <w:rsid w:val="002C258B"/>
    <w:rsid w:val="002C349D"/>
    <w:rsid w:val="002C451A"/>
    <w:rsid w:val="002C5E58"/>
    <w:rsid w:val="002C6281"/>
    <w:rsid w:val="002D213B"/>
    <w:rsid w:val="002D793F"/>
    <w:rsid w:val="002D7B5A"/>
    <w:rsid w:val="002E02F6"/>
    <w:rsid w:val="002E0B57"/>
    <w:rsid w:val="002E0BDF"/>
    <w:rsid w:val="002E1303"/>
    <w:rsid w:val="002E290A"/>
    <w:rsid w:val="002E446E"/>
    <w:rsid w:val="002E527E"/>
    <w:rsid w:val="002E648A"/>
    <w:rsid w:val="002E7313"/>
    <w:rsid w:val="002F0C7D"/>
    <w:rsid w:val="002F1064"/>
    <w:rsid w:val="002F3B6D"/>
    <w:rsid w:val="002F6212"/>
    <w:rsid w:val="002F6512"/>
    <w:rsid w:val="002F710B"/>
    <w:rsid w:val="00300AA6"/>
    <w:rsid w:val="00303719"/>
    <w:rsid w:val="003041A8"/>
    <w:rsid w:val="00311984"/>
    <w:rsid w:val="00313B74"/>
    <w:rsid w:val="003142B9"/>
    <w:rsid w:val="00315DC3"/>
    <w:rsid w:val="00316C2B"/>
    <w:rsid w:val="00320365"/>
    <w:rsid w:val="00320467"/>
    <w:rsid w:val="00320531"/>
    <w:rsid w:val="00324ADD"/>
    <w:rsid w:val="0033206E"/>
    <w:rsid w:val="00332650"/>
    <w:rsid w:val="00335483"/>
    <w:rsid w:val="0033552F"/>
    <w:rsid w:val="003364E7"/>
    <w:rsid w:val="00337450"/>
    <w:rsid w:val="0034083B"/>
    <w:rsid w:val="0034137A"/>
    <w:rsid w:val="003416F3"/>
    <w:rsid w:val="00341D04"/>
    <w:rsid w:val="00343E78"/>
    <w:rsid w:val="00344012"/>
    <w:rsid w:val="00346A51"/>
    <w:rsid w:val="003476BB"/>
    <w:rsid w:val="003522F1"/>
    <w:rsid w:val="003525AE"/>
    <w:rsid w:val="00352C46"/>
    <w:rsid w:val="00353B6D"/>
    <w:rsid w:val="00353CBD"/>
    <w:rsid w:val="003547EC"/>
    <w:rsid w:val="00354C32"/>
    <w:rsid w:val="003571C7"/>
    <w:rsid w:val="00360B23"/>
    <w:rsid w:val="00360F27"/>
    <w:rsid w:val="00361BE7"/>
    <w:rsid w:val="003647EF"/>
    <w:rsid w:val="003663A5"/>
    <w:rsid w:val="0037195C"/>
    <w:rsid w:val="00371F3F"/>
    <w:rsid w:val="00375785"/>
    <w:rsid w:val="00375B39"/>
    <w:rsid w:val="00377FF0"/>
    <w:rsid w:val="003801BF"/>
    <w:rsid w:val="0038059B"/>
    <w:rsid w:val="00383AC4"/>
    <w:rsid w:val="00383D39"/>
    <w:rsid w:val="00384BFC"/>
    <w:rsid w:val="00385DB1"/>
    <w:rsid w:val="003918BB"/>
    <w:rsid w:val="0039218E"/>
    <w:rsid w:val="00393CBC"/>
    <w:rsid w:val="0039445A"/>
    <w:rsid w:val="003952A8"/>
    <w:rsid w:val="0039539F"/>
    <w:rsid w:val="00395B04"/>
    <w:rsid w:val="0039619A"/>
    <w:rsid w:val="003A3B16"/>
    <w:rsid w:val="003A5748"/>
    <w:rsid w:val="003A775A"/>
    <w:rsid w:val="003B1883"/>
    <w:rsid w:val="003B31DF"/>
    <w:rsid w:val="003B3CED"/>
    <w:rsid w:val="003B5382"/>
    <w:rsid w:val="003B583D"/>
    <w:rsid w:val="003B5942"/>
    <w:rsid w:val="003B6614"/>
    <w:rsid w:val="003C0FFF"/>
    <w:rsid w:val="003C1F2E"/>
    <w:rsid w:val="003C2F47"/>
    <w:rsid w:val="003C4703"/>
    <w:rsid w:val="003C4C9D"/>
    <w:rsid w:val="003C68F4"/>
    <w:rsid w:val="003D0FF1"/>
    <w:rsid w:val="003D10CA"/>
    <w:rsid w:val="003D162E"/>
    <w:rsid w:val="003D3888"/>
    <w:rsid w:val="003D5D9A"/>
    <w:rsid w:val="003D6718"/>
    <w:rsid w:val="003E022A"/>
    <w:rsid w:val="003E11EF"/>
    <w:rsid w:val="003E2A37"/>
    <w:rsid w:val="003E33EA"/>
    <w:rsid w:val="003E3B22"/>
    <w:rsid w:val="003E3D20"/>
    <w:rsid w:val="003E5B8B"/>
    <w:rsid w:val="003E5F00"/>
    <w:rsid w:val="003E60A4"/>
    <w:rsid w:val="003F0268"/>
    <w:rsid w:val="003F0A73"/>
    <w:rsid w:val="003F0C96"/>
    <w:rsid w:val="003F37A8"/>
    <w:rsid w:val="003F405B"/>
    <w:rsid w:val="003F4E77"/>
    <w:rsid w:val="00400392"/>
    <w:rsid w:val="00402FBA"/>
    <w:rsid w:val="00403942"/>
    <w:rsid w:val="00407375"/>
    <w:rsid w:val="00407D74"/>
    <w:rsid w:val="00410428"/>
    <w:rsid w:val="00410D3F"/>
    <w:rsid w:val="004129D3"/>
    <w:rsid w:val="00415161"/>
    <w:rsid w:val="00415BC2"/>
    <w:rsid w:val="00416261"/>
    <w:rsid w:val="0041645E"/>
    <w:rsid w:val="004209E7"/>
    <w:rsid w:val="0042259E"/>
    <w:rsid w:val="004225A3"/>
    <w:rsid w:val="00422C39"/>
    <w:rsid w:val="00422CAD"/>
    <w:rsid w:val="00423985"/>
    <w:rsid w:val="00423EAD"/>
    <w:rsid w:val="00424600"/>
    <w:rsid w:val="00425DBA"/>
    <w:rsid w:val="00425FA9"/>
    <w:rsid w:val="004264C6"/>
    <w:rsid w:val="00427E0F"/>
    <w:rsid w:val="00432B7A"/>
    <w:rsid w:val="00433C6C"/>
    <w:rsid w:val="00435A76"/>
    <w:rsid w:val="0043644A"/>
    <w:rsid w:val="00437B09"/>
    <w:rsid w:val="00437E0A"/>
    <w:rsid w:val="00442314"/>
    <w:rsid w:val="00447190"/>
    <w:rsid w:val="0045380D"/>
    <w:rsid w:val="00454A5F"/>
    <w:rsid w:val="004560D3"/>
    <w:rsid w:val="0045782A"/>
    <w:rsid w:val="0046128A"/>
    <w:rsid w:val="00461BE8"/>
    <w:rsid w:val="004620BF"/>
    <w:rsid w:val="00467BA1"/>
    <w:rsid w:val="00473291"/>
    <w:rsid w:val="00474803"/>
    <w:rsid w:val="004756CF"/>
    <w:rsid w:val="004757AF"/>
    <w:rsid w:val="00477156"/>
    <w:rsid w:val="00480B54"/>
    <w:rsid w:val="00482060"/>
    <w:rsid w:val="00483A14"/>
    <w:rsid w:val="00483EE8"/>
    <w:rsid w:val="00486276"/>
    <w:rsid w:val="004873A1"/>
    <w:rsid w:val="00491360"/>
    <w:rsid w:val="004934ED"/>
    <w:rsid w:val="00493BE5"/>
    <w:rsid w:val="00494373"/>
    <w:rsid w:val="004952EB"/>
    <w:rsid w:val="00496FDF"/>
    <w:rsid w:val="004973BD"/>
    <w:rsid w:val="00497B86"/>
    <w:rsid w:val="004A1129"/>
    <w:rsid w:val="004A1516"/>
    <w:rsid w:val="004A1E04"/>
    <w:rsid w:val="004A2A30"/>
    <w:rsid w:val="004A5147"/>
    <w:rsid w:val="004B1E0C"/>
    <w:rsid w:val="004B2463"/>
    <w:rsid w:val="004B32C8"/>
    <w:rsid w:val="004B3DC1"/>
    <w:rsid w:val="004B3F84"/>
    <w:rsid w:val="004B7FD9"/>
    <w:rsid w:val="004C034E"/>
    <w:rsid w:val="004C1C0A"/>
    <w:rsid w:val="004C20A0"/>
    <w:rsid w:val="004C2CA8"/>
    <w:rsid w:val="004C31EB"/>
    <w:rsid w:val="004C3C37"/>
    <w:rsid w:val="004C6C1B"/>
    <w:rsid w:val="004C6F8C"/>
    <w:rsid w:val="004C76F4"/>
    <w:rsid w:val="004D0AD2"/>
    <w:rsid w:val="004D14B3"/>
    <w:rsid w:val="004D2E89"/>
    <w:rsid w:val="004D6FCA"/>
    <w:rsid w:val="004D70FA"/>
    <w:rsid w:val="004E355E"/>
    <w:rsid w:val="004E4A05"/>
    <w:rsid w:val="004E5C65"/>
    <w:rsid w:val="004E7793"/>
    <w:rsid w:val="004F0739"/>
    <w:rsid w:val="004F0C52"/>
    <w:rsid w:val="004F143F"/>
    <w:rsid w:val="004F2C81"/>
    <w:rsid w:val="004F4E56"/>
    <w:rsid w:val="004F6A36"/>
    <w:rsid w:val="005020E0"/>
    <w:rsid w:val="00502261"/>
    <w:rsid w:val="00503932"/>
    <w:rsid w:val="005065F4"/>
    <w:rsid w:val="00507258"/>
    <w:rsid w:val="00507423"/>
    <w:rsid w:val="005114A4"/>
    <w:rsid w:val="005120F3"/>
    <w:rsid w:val="0051482F"/>
    <w:rsid w:val="00515482"/>
    <w:rsid w:val="00517F17"/>
    <w:rsid w:val="005204B2"/>
    <w:rsid w:val="00520668"/>
    <w:rsid w:val="00521272"/>
    <w:rsid w:val="00522F24"/>
    <w:rsid w:val="00523149"/>
    <w:rsid w:val="00523747"/>
    <w:rsid w:val="00524D70"/>
    <w:rsid w:val="00525738"/>
    <w:rsid w:val="005304CA"/>
    <w:rsid w:val="0053231C"/>
    <w:rsid w:val="005323FD"/>
    <w:rsid w:val="005336C6"/>
    <w:rsid w:val="00533A4B"/>
    <w:rsid w:val="00533F25"/>
    <w:rsid w:val="00534682"/>
    <w:rsid w:val="0053531E"/>
    <w:rsid w:val="00535611"/>
    <w:rsid w:val="00536559"/>
    <w:rsid w:val="0053664C"/>
    <w:rsid w:val="00537143"/>
    <w:rsid w:val="00540F32"/>
    <w:rsid w:val="00541FAE"/>
    <w:rsid w:val="00543078"/>
    <w:rsid w:val="00543666"/>
    <w:rsid w:val="00544A37"/>
    <w:rsid w:val="00546079"/>
    <w:rsid w:val="00546715"/>
    <w:rsid w:val="00546D05"/>
    <w:rsid w:val="0054737C"/>
    <w:rsid w:val="00547460"/>
    <w:rsid w:val="00550434"/>
    <w:rsid w:val="00551868"/>
    <w:rsid w:val="00552C84"/>
    <w:rsid w:val="0056025F"/>
    <w:rsid w:val="0056042A"/>
    <w:rsid w:val="00561191"/>
    <w:rsid w:val="005622D3"/>
    <w:rsid w:val="005624F1"/>
    <w:rsid w:val="00562CA0"/>
    <w:rsid w:val="005641F7"/>
    <w:rsid w:val="00566E45"/>
    <w:rsid w:val="005673D2"/>
    <w:rsid w:val="0057019A"/>
    <w:rsid w:val="00570E9C"/>
    <w:rsid w:val="0057196D"/>
    <w:rsid w:val="0057337B"/>
    <w:rsid w:val="005752AF"/>
    <w:rsid w:val="00575CB6"/>
    <w:rsid w:val="00577418"/>
    <w:rsid w:val="00577E07"/>
    <w:rsid w:val="00581F78"/>
    <w:rsid w:val="00585E79"/>
    <w:rsid w:val="00594302"/>
    <w:rsid w:val="00594E0E"/>
    <w:rsid w:val="00594FBF"/>
    <w:rsid w:val="00595A64"/>
    <w:rsid w:val="00596F20"/>
    <w:rsid w:val="005971B9"/>
    <w:rsid w:val="005975A9"/>
    <w:rsid w:val="00597819"/>
    <w:rsid w:val="005A050F"/>
    <w:rsid w:val="005A39E5"/>
    <w:rsid w:val="005A525F"/>
    <w:rsid w:val="005A5BAB"/>
    <w:rsid w:val="005A5F61"/>
    <w:rsid w:val="005A76FA"/>
    <w:rsid w:val="005B0311"/>
    <w:rsid w:val="005B1EC8"/>
    <w:rsid w:val="005B24EA"/>
    <w:rsid w:val="005B2735"/>
    <w:rsid w:val="005B2A76"/>
    <w:rsid w:val="005B4EFB"/>
    <w:rsid w:val="005B64AD"/>
    <w:rsid w:val="005B6E1E"/>
    <w:rsid w:val="005B77D5"/>
    <w:rsid w:val="005B7BB6"/>
    <w:rsid w:val="005C0BA4"/>
    <w:rsid w:val="005C1CC9"/>
    <w:rsid w:val="005C234F"/>
    <w:rsid w:val="005C36BB"/>
    <w:rsid w:val="005C45B1"/>
    <w:rsid w:val="005C4D63"/>
    <w:rsid w:val="005C6FC6"/>
    <w:rsid w:val="005C7391"/>
    <w:rsid w:val="005C7555"/>
    <w:rsid w:val="005C78A6"/>
    <w:rsid w:val="005D2691"/>
    <w:rsid w:val="005D2F7C"/>
    <w:rsid w:val="005D5B87"/>
    <w:rsid w:val="005D66C6"/>
    <w:rsid w:val="005E0C43"/>
    <w:rsid w:val="005E0E20"/>
    <w:rsid w:val="005E201B"/>
    <w:rsid w:val="005E4216"/>
    <w:rsid w:val="005E4872"/>
    <w:rsid w:val="005E657B"/>
    <w:rsid w:val="005F04B0"/>
    <w:rsid w:val="005F0C30"/>
    <w:rsid w:val="005F1696"/>
    <w:rsid w:val="005F174E"/>
    <w:rsid w:val="005F3370"/>
    <w:rsid w:val="005F5244"/>
    <w:rsid w:val="005F6A07"/>
    <w:rsid w:val="005F6A69"/>
    <w:rsid w:val="006022E4"/>
    <w:rsid w:val="0060231E"/>
    <w:rsid w:val="006025BF"/>
    <w:rsid w:val="00603646"/>
    <w:rsid w:val="006045FF"/>
    <w:rsid w:val="00606513"/>
    <w:rsid w:val="00606F1D"/>
    <w:rsid w:val="0060795D"/>
    <w:rsid w:val="00611273"/>
    <w:rsid w:val="006140B4"/>
    <w:rsid w:val="00614269"/>
    <w:rsid w:val="00615CCE"/>
    <w:rsid w:val="00616F33"/>
    <w:rsid w:val="00621733"/>
    <w:rsid w:val="006221BF"/>
    <w:rsid w:val="0062312E"/>
    <w:rsid w:val="00624535"/>
    <w:rsid w:val="0062774D"/>
    <w:rsid w:val="00627DB2"/>
    <w:rsid w:val="00631A6C"/>
    <w:rsid w:val="006323F7"/>
    <w:rsid w:val="006325C2"/>
    <w:rsid w:val="006360B8"/>
    <w:rsid w:val="00636783"/>
    <w:rsid w:val="0063679C"/>
    <w:rsid w:val="00636A1F"/>
    <w:rsid w:val="0064107C"/>
    <w:rsid w:val="00641690"/>
    <w:rsid w:val="00642132"/>
    <w:rsid w:val="00642E01"/>
    <w:rsid w:val="0064302F"/>
    <w:rsid w:val="006434A5"/>
    <w:rsid w:val="00644675"/>
    <w:rsid w:val="00644D56"/>
    <w:rsid w:val="00646E7D"/>
    <w:rsid w:val="00650DC0"/>
    <w:rsid w:val="0065239D"/>
    <w:rsid w:val="00652E97"/>
    <w:rsid w:val="0065313F"/>
    <w:rsid w:val="006539B4"/>
    <w:rsid w:val="00657892"/>
    <w:rsid w:val="0066221C"/>
    <w:rsid w:val="0066235F"/>
    <w:rsid w:val="00663741"/>
    <w:rsid w:val="00665455"/>
    <w:rsid w:val="0066714C"/>
    <w:rsid w:val="006676B5"/>
    <w:rsid w:val="006722AF"/>
    <w:rsid w:val="00674CB9"/>
    <w:rsid w:val="006756F6"/>
    <w:rsid w:val="00675798"/>
    <w:rsid w:val="00677EBC"/>
    <w:rsid w:val="00681DD7"/>
    <w:rsid w:val="00682D8B"/>
    <w:rsid w:val="00683071"/>
    <w:rsid w:val="00683FD2"/>
    <w:rsid w:val="006852D7"/>
    <w:rsid w:val="006857A6"/>
    <w:rsid w:val="006872EA"/>
    <w:rsid w:val="0069053F"/>
    <w:rsid w:val="006909E7"/>
    <w:rsid w:val="006921E4"/>
    <w:rsid w:val="00692C85"/>
    <w:rsid w:val="00692D45"/>
    <w:rsid w:val="006954DF"/>
    <w:rsid w:val="006960B3"/>
    <w:rsid w:val="0069612E"/>
    <w:rsid w:val="006A063B"/>
    <w:rsid w:val="006A4073"/>
    <w:rsid w:val="006A4409"/>
    <w:rsid w:val="006A4A78"/>
    <w:rsid w:val="006A4E0B"/>
    <w:rsid w:val="006A67FA"/>
    <w:rsid w:val="006B03AE"/>
    <w:rsid w:val="006B0DBF"/>
    <w:rsid w:val="006B28DD"/>
    <w:rsid w:val="006B3260"/>
    <w:rsid w:val="006B6516"/>
    <w:rsid w:val="006B7FA9"/>
    <w:rsid w:val="006C144E"/>
    <w:rsid w:val="006C1B5A"/>
    <w:rsid w:val="006C23E4"/>
    <w:rsid w:val="006C2CFA"/>
    <w:rsid w:val="006C3921"/>
    <w:rsid w:val="006C4353"/>
    <w:rsid w:val="006C4C8D"/>
    <w:rsid w:val="006C5BB1"/>
    <w:rsid w:val="006C6B64"/>
    <w:rsid w:val="006C794D"/>
    <w:rsid w:val="006D2107"/>
    <w:rsid w:val="006D57D3"/>
    <w:rsid w:val="006D5EE6"/>
    <w:rsid w:val="006D7AD3"/>
    <w:rsid w:val="006E03A5"/>
    <w:rsid w:val="006E0A6B"/>
    <w:rsid w:val="006E0C2E"/>
    <w:rsid w:val="006E7119"/>
    <w:rsid w:val="006E7489"/>
    <w:rsid w:val="006F0EAE"/>
    <w:rsid w:val="006F1D01"/>
    <w:rsid w:val="006F2951"/>
    <w:rsid w:val="007051AF"/>
    <w:rsid w:val="00706C8E"/>
    <w:rsid w:val="00710024"/>
    <w:rsid w:val="00713B15"/>
    <w:rsid w:val="00715272"/>
    <w:rsid w:val="00715E6B"/>
    <w:rsid w:val="007161AB"/>
    <w:rsid w:val="007162CA"/>
    <w:rsid w:val="00721C49"/>
    <w:rsid w:val="00723176"/>
    <w:rsid w:val="0072342D"/>
    <w:rsid w:val="0072455B"/>
    <w:rsid w:val="007255A1"/>
    <w:rsid w:val="00725C6C"/>
    <w:rsid w:val="00725D6E"/>
    <w:rsid w:val="00726285"/>
    <w:rsid w:val="007275C0"/>
    <w:rsid w:val="0073013B"/>
    <w:rsid w:val="0073128D"/>
    <w:rsid w:val="00731B63"/>
    <w:rsid w:val="00731D27"/>
    <w:rsid w:val="0073282D"/>
    <w:rsid w:val="00734656"/>
    <w:rsid w:val="00734795"/>
    <w:rsid w:val="007347F1"/>
    <w:rsid w:val="00734CEE"/>
    <w:rsid w:val="0073563F"/>
    <w:rsid w:val="00737D7B"/>
    <w:rsid w:val="007408CE"/>
    <w:rsid w:val="007435CC"/>
    <w:rsid w:val="00743AE6"/>
    <w:rsid w:val="007463A1"/>
    <w:rsid w:val="007464D9"/>
    <w:rsid w:val="00750EBE"/>
    <w:rsid w:val="00752BEA"/>
    <w:rsid w:val="00754A52"/>
    <w:rsid w:val="00755BA0"/>
    <w:rsid w:val="00757D1D"/>
    <w:rsid w:val="00760837"/>
    <w:rsid w:val="00762946"/>
    <w:rsid w:val="00765C11"/>
    <w:rsid w:val="00770C45"/>
    <w:rsid w:val="00770ED4"/>
    <w:rsid w:val="0077190C"/>
    <w:rsid w:val="00772DB7"/>
    <w:rsid w:val="00773B39"/>
    <w:rsid w:val="00773D35"/>
    <w:rsid w:val="0077515E"/>
    <w:rsid w:val="0077739A"/>
    <w:rsid w:val="0078131C"/>
    <w:rsid w:val="00781CB4"/>
    <w:rsid w:val="00781D43"/>
    <w:rsid w:val="00781D63"/>
    <w:rsid w:val="00782801"/>
    <w:rsid w:val="00783738"/>
    <w:rsid w:val="00784C42"/>
    <w:rsid w:val="00785BFA"/>
    <w:rsid w:val="00785E63"/>
    <w:rsid w:val="00787E06"/>
    <w:rsid w:val="00791BC7"/>
    <w:rsid w:val="00793159"/>
    <w:rsid w:val="00793AFC"/>
    <w:rsid w:val="00794EAC"/>
    <w:rsid w:val="007969C3"/>
    <w:rsid w:val="00797028"/>
    <w:rsid w:val="007A33EB"/>
    <w:rsid w:val="007A3878"/>
    <w:rsid w:val="007A41BA"/>
    <w:rsid w:val="007A43A2"/>
    <w:rsid w:val="007A61E0"/>
    <w:rsid w:val="007A7C21"/>
    <w:rsid w:val="007B0460"/>
    <w:rsid w:val="007B1897"/>
    <w:rsid w:val="007B2040"/>
    <w:rsid w:val="007B273D"/>
    <w:rsid w:val="007B289E"/>
    <w:rsid w:val="007B4F8A"/>
    <w:rsid w:val="007B61E1"/>
    <w:rsid w:val="007B679D"/>
    <w:rsid w:val="007B7EC7"/>
    <w:rsid w:val="007C14EB"/>
    <w:rsid w:val="007C2748"/>
    <w:rsid w:val="007C471C"/>
    <w:rsid w:val="007C4740"/>
    <w:rsid w:val="007C5B14"/>
    <w:rsid w:val="007C5DA2"/>
    <w:rsid w:val="007C6151"/>
    <w:rsid w:val="007C71C2"/>
    <w:rsid w:val="007C71CE"/>
    <w:rsid w:val="007C71F9"/>
    <w:rsid w:val="007D28D4"/>
    <w:rsid w:val="007D3794"/>
    <w:rsid w:val="007D3E5B"/>
    <w:rsid w:val="007D4DD6"/>
    <w:rsid w:val="007D5EE5"/>
    <w:rsid w:val="007D6D5B"/>
    <w:rsid w:val="007D77F2"/>
    <w:rsid w:val="007E0906"/>
    <w:rsid w:val="007E2E9D"/>
    <w:rsid w:val="007E4852"/>
    <w:rsid w:val="007E586A"/>
    <w:rsid w:val="007E7230"/>
    <w:rsid w:val="007E762B"/>
    <w:rsid w:val="007F19B2"/>
    <w:rsid w:val="007F2C0B"/>
    <w:rsid w:val="007F435F"/>
    <w:rsid w:val="007F457C"/>
    <w:rsid w:val="007F59DE"/>
    <w:rsid w:val="00800A14"/>
    <w:rsid w:val="00801940"/>
    <w:rsid w:val="00802458"/>
    <w:rsid w:val="00804070"/>
    <w:rsid w:val="00813143"/>
    <w:rsid w:val="008162C6"/>
    <w:rsid w:val="00816486"/>
    <w:rsid w:val="00822D03"/>
    <w:rsid w:val="00823754"/>
    <w:rsid w:val="00823EC8"/>
    <w:rsid w:val="008245D8"/>
    <w:rsid w:val="00824F29"/>
    <w:rsid w:val="00825C06"/>
    <w:rsid w:val="00825C71"/>
    <w:rsid w:val="00827ED3"/>
    <w:rsid w:val="0083158D"/>
    <w:rsid w:val="00832A68"/>
    <w:rsid w:val="0083336E"/>
    <w:rsid w:val="00833BFC"/>
    <w:rsid w:val="00834979"/>
    <w:rsid w:val="00835B22"/>
    <w:rsid w:val="00837985"/>
    <w:rsid w:val="00837D2B"/>
    <w:rsid w:val="0084122E"/>
    <w:rsid w:val="0084374A"/>
    <w:rsid w:val="00845E1E"/>
    <w:rsid w:val="008464EC"/>
    <w:rsid w:val="00846970"/>
    <w:rsid w:val="00847169"/>
    <w:rsid w:val="0085007B"/>
    <w:rsid w:val="008502BB"/>
    <w:rsid w:val="00850413"/>
    <w:rsid w:val="00853638"/>
    <w:rsid w:val="0085492E"/>
    <w:rsid w:val="008561FA"/>
    <w:rsid w:val="00857F4D"/>
    <w:rsid w:val="00860BA3"/>
    <w:rsid w:val="008614D4"/>
    <w:rsid w:val="0086260A"/>
    <w:rsid w:val="008635AF"/>
    <w:rsid w:val="008645FE"/>
    <w:rsid w:val="00865EE5"/>
    <w:rsid w:val="00866A7D"/>
    <w:rsid w:val="00866F1B"/>
    <w:rsid w:val="0087080A"/>
    <w:rsid w:val="00872FEC"/>
    <w:rsid w:val="00875415"/>
    <w:rsid w:val="00876AC9"/>
    <w:rsid w:val="00877668"/>
    <w:rsid w:val="008777FB"/>
    <w:rsid w:val="008820DA"/>
    <w:rsid w:val="008821EE"/>
    <w:rsid w:val="00883659"/>
    <w:rsid w:val="00883F1D"/>
    <w:rsid w:val="00883FFC"/>
    <w:rsid w:val="00886C6D"/>
    <w:rsid w:val="00895019"/>
    <w:rsid w:val="00896E1B"/>
    <w:rsid w:val="008979A2"/>
    <w:rsid w:val="008A0797"/>
    <w:rsid w:val="008A6A3C"/>
    <w:rsid w:val="008A7214"/>
    <w:rsid w:val="008B1034"/>
    <w:rsid w:val="008B1598"/>
    <w:rsid w:val="008B21B1"/>
    <w:rsid w:val="008B78B8"/>
    <w:rsid w:val="008C141C"/>
    <w:rsid w:val="008C1790"/>
    <w:rsid w:val="008C3FA1"/>
    <w:rsid w:val="008C4E8A"/>
    <w:rsid w:val="008D039E"/>
    <w:rsid w:val="008D0829"/>
    <w:rsid w:val="008D1371"/>
    <w:rsid w:val="008D43FF"/>
    <w:rsid w:val="008D5867"/>
    <w:rsid w:val="008D59BA"/>
    <w:rsid w:val="008D63EE"/>
    <w:rsid w:val="008D6A74"/>
    <w:rsid w:val="008D7B18"/>
    <w:rsid w:val="008E04AA"/>
    <w:rsid w:val="008E0949"/>
    <w:rsid w:val="008E15FE"/>
    <w:rsid w:val="008E1A90"/>
    <w:rsid w:val="008E2442"/>
    <w:rsid w:val="008E7B02"/>
    <w:rsid w:val="008F2F56"/>
    <w:rsid w:val="008F4D51"/>
    <w:rsid w:val="008F7460"/>
    <w:rsid w:val="00901EEF"/>
    <w:rsid w:val="00902BFA"/>
    <w:rsid w:val="009047E1"/>
    <w:rsid w:val="009057AD"/>
    <w:rsid w:val="00905BC4"/>
    <w:rsid w:val="00905F84"/>
    <w:rsid w:val="00907896"/>
    <w:rsid w:val="009114C7"/>
    <w:rsid w:val="00911EDB"/>
    <w:rsid w:val="009146B9"/>
    <w:rsid w:val="009156E5"/>
    <w:rsid w:val="0092148C"/>
    <w:rsid w:val="00921824"/>
    <w:rsid w:val="00922D2E"/>
    <w:rsid w:val="00923E15"/>
    <w:rsid w:val="009274EF"/>
    <w:rsid w:val="00930E56"/>
    <w:rsid w:val="0093256C"/>
    <w:rsid w:val="009334D9"/>
    <w:rsid w:val="00933695"/>
    <w:rsid w:val="00934BEE"/>
    <w:rsid w:val="0093696D"/>
    <w:rsid w:val="00941D1F"/>
    <w:rsid w:val="00943312"/>
    <w:rsid w:val="009433F0"/>
    <w:rsid w:val="00947937"/>
    <w:rsid w:val="00953B20"/>
    <w:rsid w:val="00954954"/>
    <w:rsid w:val="00955F66"/>
    <w:rsid w:val="00957137"/>
    <w:rsid w:val="00960A02"/>
    <w:rsid w:val="009627E4"/>
    <w:rsid w:val="009646AB"/>
    <w:rsid w:val="00964A61"/>
    <w:rsid w:val="00970005"/>
    <w:rsid w:val="00970632"/>
    <w:rsid w:val="00971D04"/>
    <w:rsid w:val="00972CD1"/>
    <w:rsid w:val="0097336F"/>
    <w:rsid w:val="009735BD"/>
    <w:rsid w:val="00974758"/>
    <w:rsid w:val="009768C9"/>
    <w:rsid w:val="009801A4"/>
    <w:rsid w:val="00980AC7"/>
    <w:rsid w:val="0098168C"/>
    <w:rsid w:val="0098202B"/>
    <w:rsid w:val="0098396D"/>
    <w:rsid w:val="00984781"/>
    <w:rsid w:val="00984C29"/>
    <w:rsid w:val="00984C2B"/>
    <w:rsid w:val="0098648F"/>
    <w:rsid w:val="00986574"/>
    <w:rsid w:val="00986F2B"/>
    <w:rsid w:val="00987749"/>
    <w:rsid w:val="00987F68"/>
    <w:rsid w:val="009909D2"/>
    <w:rsid w:val="00993372"/>
    <w:rsid w:val="009934CD"/>
    <w:rsid w:val="009952A6"/>
    <w:rsid w:val="0099663B"/>
    <w:rsid w:val="00996836"/>
    <w:rsid w:val="00996B76"/>
    <w:rsid w:val="009A31AC"/>
    <w:rsid w:val="009A488A"/>
    <w:rsid w:val="009A50FF"/>
    <w:rsid w:val="009A5E0D"/>
    <w:rsid w:val="009B0313"/>
    <w:rsid w:val="009B3CF9"/>
    <w:rsid w:val="009B43B9"/>
    <w:rsid w:val="009B51AB"/>
    <w:rsid w:val="009C2667"/>
    <w:rsid w:val="009C3F0D"/>
    <w:rsid w:val="009C478A"/>
    <w:rsid w:val="009D1803"/>
    <w:rsid w:val="009D2358"/>
    <w:rsid w:val="009D299E"/>
    <w:rsid w:val="009D3177"/>
    <w:rsid w:val="009D4436"/>
    <w:rsid w:val="009D4DDB"/>
    <w:rsid w:val="009D7AED"/>
    <w:rsid w:val="009E1C07"/>
    <w:rsid w:val="009E5003"/>
    <w:rsid w:val="009E79CB"/>
    <w:rsid w:val="009F1C41"/>
    <w:rsid w:val="009F24A7"/>
    <w:rsid w:val="009F2FF8"/>
    <w:rsid w:val="009F6BB7"/>
    <w:rsid w:val="009F6C4D"/>
    <w:rsid w:val="00A00698"/>
    <w:rsid w:val="00A052DE"/>
    <w:rsid w:val="00A059A9"/>
    <w:rsid w:val="00A12D9B"/>
    <w:rsid w:val="00A12E52"/>
    <w:rsid w:val="00A130D5"/>
    <w:rsid w:val="00A13932"/>
    <w:rsid w:val="00A14FD6"/>
    <w:rsid w:val="00A1659F"/>
    <w:rsid w:val="00A177BB"/>
    <w:rsid w:val="00A21B17"/>
    <w:rsid w:val="00A2422A"/>
    <w:rsid w:val="00A251B5"/>
    <w:rsid w:val="00A25D7E"/>
    <w:rsid w:val="00A267AA"/>
    <w:rsid w:val="00A27902"/>
    <w:rsid w:val="00A3102B"/>
    <w:rsid w:val="00A32C88"/>
    <w:rsid w:val="00A344C9"/>
    <w:rsid w:val="00A35925"/>
    <w:rsid w:val="00A4008B"/>
    <w:rsid w:val="00A4082F"/>
    <w:rsid w:val="00A4228F"/>
    <w:rsid w:val="00A42E92"/>
    <w:rsid w:val="00A42F53"/>
    <w:rsid w:val="00A60F6C"/>
    <w:rsid w:val="00A6362F"/>
    <w:rsid w:val="00A6396B"/>
    <w:rsid w:val="00A664E8"/>
    <w:rsid w:val="00A70EE5"/>
    <w:rsid w:val="00A711C4"/>
    <w:rsid w:val="00A7152D"/>
    <w:rsid w:val="00A71AB4"/>
    <w:rsid w:val="00A72B48"/>
    <w:rsid w:val="00A73C66"/>
    <w:rsid w:val="00A75A8E"/>
    <w:rsid w:val="00A77B4A"/>
    <w:rsid w:val="00A817B0"/>
    <w:rsid w:val="00A81B0D"/>
    <w:rsid w:val="00A81E3C"/>
    <w:rsid w:val="00A825D7"/>
    <w:rsid w:val="00A84345"/>
    <w:rsid w:val="00A848C4"/>
    <w:rsid w:val="00A85081"/>
    <w:rsid w:val="00A85467"/>
    <w:rsid w:val="00A85A42"/>
    <w:rsid w:val="00A85D53"/>
    <w:rsid w:val="00A87C26"/>
    <w:rsid w:val="00A902B9"/>
    <w:rsid w:val="00A90CDB"/>
    <w:rsid w:val="00A91ADE"/>
    <w:rsid w:val="00A92819"/>
    <w:rsid w:val="00A92EE0"/>
    <w:rsid w:val="00A94272"/>
    <w:rsid w:val="00A9673B"/>
    <w:rsid w:val="00A967A3"/>
    <w:rsid w:val="00A967F1"/>
    <w:rsid w:val="00A967F7"/>
    <w:rsid w:val="00A97C06"/>
    <w:rsid w:val="00AA0534"/>
    <w:rsid w:val="00AA06B1"/>
    <w:rsid w:val="00AA0723"/>
    <w:rsid w:val="00AA0C2C"/>
    <w:rsid w:val="00AA330F"/>
    <w:rsid w:val="00AA497F"/>
    <w:rsid w:val="00AA5742"/>
    <w:rsid w:val="00AA5850"/>
    <w:rsid w:val="00AA5FF8"/>
    <w:rsid w:val="00AA6504"/>
    <w:rsid w:val="00AB0715"/>
    <w:rsid w:val="00AB0D60"/>
    <w:rsid w:val="00AB1483"/>
    <w:rsid w:val="00AB27F2"/>
    <w:rsid w:val="00AB547E"/>
    <w:rsid w:val="00AB54DB"/>
    <w:rsid w:val="00AC0528"/>
    <w:rsid w:val="00AC1480"/>
    <w:rsid w:val="00AC1F03"/>
    <w:rsid w:val="00AC30F7"/>
    <w:rsid w:val="00AC336E"/>
    <w:rsid w:val="00AC3D4B"/>
    <w:rsid w:val="00AC3D54"/>
    <w:rsid w:val="00AC3E8C"/>
    <w:rsid w:val="00AC3FCD"/>
    <w:rsid w:val="00AC72C8"/>
    <w:rsid w:val="00AC7313"/>
    <w:rsid w:val="00AD0245"/>
    <w:rsid w:val="00AD0458"/>
    <w:rsid w:val="00AD1013"/>
    <w:rsid w:val="00AD10C4"/>
    <w:rsid w:val="00AD42FC"/>
    <w:rsid w:val="00AD5421"/>
    <w:rsid w:val="00AD75F3"/>
    <w:rsid w:val="00AE2092"/>
    <w:rsid w:val="00AE34B4"/>
    <w:rsid w:val="00AF1616"/>
    <w:rsid w:val="00AF1768"/>
    <w:rsid w:val="00AF2681"/>
    <w:rsid w:val="00AF376D"/>
    <w:rsid w:val="00AF3CE9"/>
    <w:rsid w:val="00AF3F96"/>
    <w:rsid w:val="00AF7C46"/>
    <w:rsid w:val="00AF7E8E"/>
    <w:rsid w:val="00B02334"/>
    <w:rsid w:val="00B02AF6"/>
    <w:rsid w:val="00B02FA1"/>
    <w:rsid w:val="00B1021A"/>
    <w:rsid w:val="00B10F92"/>
    <w:rsid w:val="00B1250B"/>
    <w:rsid w:val="00B13D07"/>
    <w:rsid w:val="00B144D2"/>
    <w:rsid w:val="00B14A0C"/>
    <w:rsid w:val="00B1569E"/>
    <w:rsid w:val="00B15F2D"/>
    <w:rsid w:val="00B167CD"/>
    <w:rsid w:val="00B16D0D"/>
    <w:rsid w:val="00B172C0"/>
    <w:rsid w:val="00B217E5"/>
    <w:rsid w:val="00B32ABF"/>
    <w:rsid w:val="00B32E67"/>
    <w:rsid w:val="00B33003"/>
    <w:rsid w:val="00B3302A"/>
    <w:rsid w:val="00B330A1"/>
    <w:rsid w:val="00B33309"/>
    <w:rsid w:val="00B3340E"/>
    <w:rsid w:val="00B36ED8"/>
    <w:rsid w:val="00B40D03"/>
    <w:rsid w:val="00B4165F"/>
    <w:rsid w:val="00B46553"/>
    <w:rsid w:val="00B474A4"/>
    <w:rsid w:val="00B47857"/>
    <w:rsid w:val="00B502B2"/>
    <w:rsid w:val="00B5352F"/>
    <w:rsid w:val="00B54710"/>
    <w:rsid w:val="00B5633C"/>
    <w:rsid w:val="00B601EE"/>
    <w:rsid w:val="00B60F4C"/>
    <w:rsid w:val="00B62867"/>
    <w:rsid w:val="00B63373"/>
    <w:rsid w:val="00B64AF0"/>
    <w:rsid w:val="00B65E8C"/>
    <w:rsid w:val="00B6724B"/>
    <w:rsid w:val="00B70102"/>
    <w:rsid w:val="00B7092C"/>
    <w:rsid w:val="00B74AD9"/>
    <w:rsid w:val="00B76947"/>
    <w:rsid w:val="00B80924"/>
    <w:rsid w:val="00B815A6"/>
    <w:rsid w:val="00B816E9"/>
    <w:rsid w:val="00B84DB7"/>
    <w:rsid w:val="00B84ECD"/>
    <w:rsid w:val="00B87BB1"/>
    <w:rsid w:val="00B919C9"/>
    <w:rsid w:val="00B9297F"/>
    <w:rsid w:val="00B92C95"/>
    <w:rsid w:val="00B93FB0"/>
    <w:rsid w:val="00B941C8"/>
    <w:rsid w:val="00B94F54"/>
    <w:rsid w:val="00B971EE"/>
    <w:rsid w:val="00B97A4C"/>
    <w:rsid w:val="00BA097A"/>
    <w:rsid w:val="00BA17A5"/>
    <w:rsid w:val="00BA29FE"/>
    <w:rsid w:val="00BA3E7E"/>
    <w:rsid w:val="00BA6127"/>
    <w:rsid w:val="00BA7EE1"/>
    <w:rsid w:val="00BA7F8E"/>
    <w:rsid w:val="00BB0059"/>
    <w:rsid w:val="00BB2470"/>
    <w:rsid w:val="00BB268E"/>
    <w:rsid w:val="00BB2B68"/>
    <w:rsid w:val="00BB3133"/>
    <w:rsid w:val="00BB4EC4"/>
    <w:rsid w:val="00BB547B"/>
    <w:rsid w:val="00BB7E9C"/>
    <w:rsid w:val="00BC34AF"/>
    <w:rsid w:val="00BC39BC"/>
    <w:rsid w:val="00BC659C"/>
    <w:rsid w:val="00BC7A9D"/>
    <w:rsid w:val="00BD07CE"/>
    <w:rsid w:val="00BD4162"/>
    <w:rsid w:val="00BD4A7D"/>
    <w:rsid w:val="00BE081C"/>
    <w:rsid w:val="00BE320B"/>
    <w:rsid w:val="00BE366A"/>
    <w:rsid w:val="00BE5C98"/>
    <w:rsid w:val="00BE68FA"/>
    <w:rsid w:val="00BE71CA"/>
    <w:rsid w:val="00BF14C0"/>
    <w:rsid w:val="00BF1A09"/>
    <w:rsid w:val="00BF308B"/>
    <w:rsid w:val="00C002D1"/>
    <w:rsid w:val="00C00A69"/>
    <w:rsid w:val="00C031A3"/>
    <w:rsid w:val="00C03EF4"/>
    <w:rsid w:val="00C0447F"/>
    <w:rsid w:val="00C04787"/>
    <w:rsid w:val="00C075BA"/>
    <w:rsid w:val="00C12192"/>
    <w:rsid w:val="00C13241"/>
    <w:rsid w:val="00C14134"/>
    <w:rsid w:val="00C22E9F"/>
    <w:rsid w:val="00C237AB"/>
    <w:rsid w:val="00C2402B"/>
    <w:rsid w:val="00C24C16"/>
    <w:rsid w:val="00C26B03"/>
    <w:rsid w:val="00C2708E"/>
    <w:rsid w:val="00C27359"/>
    <w:rsid w:val="00C273FE"/>
    <w:rsid w:val="00C30633"/>
    <w:rsid w:val="00C3089A"/>
    <w:rsid w:val="00C30ADC"/>
    <w:rsid w:val="00C323E6"/>
    <w:rsid w:val="00C32A31"/>
    <w:rsid w:val="00C35785"/>
    <w:rsid w:val="00C35F5E"/>
    <w:rsid w:val="00C375BE"/>
    <w:rsid w:val="00C37CA7"/>
    <w:rsid w:val="00C40ABA"/>
    <w:rsid w:val="00C40E48"/>
    <w:rsid w:val="00C42D23"/>
    <w:rsid w:val="00C4396A"/>
    <w:rsid w:val="00C44DB3"/>
    <w:rsid w:val="00C46E7D"/>
    <w:rsid w:val="00C536C0"/>
    <w:rsid w:val="00C5453B"/>
    <w:rsid w:val="00C5489D"/>
    <w:rsid w:val="00C566E6"/>
    <w:rsid w:val="00C56BA7"/>
    <w:rsid w:val="00C60CC0"/>
    <w:rsid w:val="00C61942"/>
    <w:rsid w:val="00C61A94"/>
    <w:rsid w:val="00C633BD"/>
    <w:rsid w:val="00C633C4"/>
    <w:rsid w:val="00C63EDE"/>
    <w:rsid w:val="00C64789"/>
    <w:rsid w:val="00C67290"/>
    <w:rsid w:val="00C6778A"/>
    <w:rsid w:val="00C70BD7"/>
    <w:rsid w:val="00C73806"/>
    <w:rsid w:val="00C73CB2"/>
    <w:rsid w:val="00C7600C"/>
    <w:rsid w:val="00C76074"/>
    <w:rsid w:val="00C77708"/>
    <w:rsid w:val="00C80FEB"/>
    <w:rsid w:val="00C8255A"/>
    <w:rsid w:val="00C87EF1"/>
    <w:rsid w:val="00C93924"/>
    <w:rsid w:val="00C94644"/>
    <w:rsid w:val="00C97B92"/>
    <w:rsid w:val="00CA0299"/>
    <w:rsid w:val="00CA0CDD"/>
    <w:rsid w:val="00CA3152"/>
    <w:rsid w:val="00CA3CDB"/>
    <w:rsid w:val="00CA4380"/>
    <w:rsid w:val="00CA535F"/>
    <w:rsid w:val="00CB1641"/>
    <w:rsid w:val="00CB1DE1"/>
    <w:rsid w:val="00CB3AEC"/>
    <w:rsid w:val="00CB55EE"/>
    <w:rsid w:val="00CB6B28"/>
    <w:rsid w:val="00CB7521"/>
    <w:rsid w:val="00CB7642"/>
    <w:rsid w:val="00CC17E9"/>
    <w:rsid w:val="00CC1996"/>
    <w:rsid w:val="00CC3FE0"/>
    <w:rsid w:val="00CC5494"/>
    <w:rsid w:val="00CD22D7"/>
    <w:rsid w:val="00CD296C"/>
    <w:rsid w:val="00CD2C02"/>
    <w:rsid w:val="00CD6A2E"/>
    <w:rsid w:val="00CE0AD3"/>
    <w:rsid w:val="00CE0C10"/>
    <w:rsid w:val="00CE154E"/>
    <w:rsid w:val="00CE2EFF"/>
    <w:rsid w:val="00CE5671"/>
    <w:rsid w:val="00CE582E"/>
    <w:rsid w:val="00CE5F42"/>
    <w:rsid w:val="00CF093C"/>
    <w:rsid w:val="00CF1667"/>
    <w:rsid w:val="00CF4EF8"/>
    <w:rsid w:val="00CF658B"/>
    <w:rsid w:val="00CF6719"/>
    <w:rsid w:val="00CF67DD"/>
    <w:rsid w:val="00CF6D03"/>
    <w:rsid w:val="00D0172A"/>
    <w:rsid w:val="00D0179E"/>
    <w:rsid w:val="00D03DC8"/>
    <w:rsid w:val="00D04039"/>
    <w:rsid w:val="00D049E1"/>
    <w:rsid w:val="00D0655C"/>
    <w:rsid w:val="00D06DE2"/>
    <w:rsid w:val="00D0707B"/>
    <w:rsid w:val="00D105CF"/>
    <w:rsid w:val="00D10EC5"/>
    <w:rsid w:val="00D13FD4"/>
    <w:rsid w:val="00D15F3B"/>
    <w:rsid w:val="00D17814"/>
    <w:rsid w:val="00D212FA"/>
    <w:rsid w:val="00D23BDB"/>
    <w:rsid w:val="00D23DC6"/>
    <w:rsid w:val="00D2434D"/>
    <w:rsid w:val="00D3127F"/>
    <w:rsid w:val="00D320E4"/>
    <w:rsid w:val="00D3596B"/>
    <w:rsid w:val="00D41800"/>
    <w:rsid w:val="00D41F3C"/>
    <w:rsid w:val="00D45627"/>
    <w:rsid w:val="00D532A2"/>
    <w:rsid w:val="00D53F95"/>
    <w:rsid w:val="00D54B16"/>
    <w:rsid w:val="00D54C24"/>
    <w:rsid w:val="00D55139"/>
    <w:rsid w:val="00D57397"/>
    <w:rsid w:val="00D57E17"/>
    <w:rsid w:val="00D60F3F"/>
    <w:rsid w:val="00D623C5"/>
    <w:rsid w:val="00D642EA"/>
    <w:rsid w:val="00D64EFC"/>
    <w:rsid w:val="00D671D8"/>
    <w:rsid w:val="00D67BF5"/>
    <w:rsid w:val="00D70FAC"/>
    <w:rsid w:val="00D73A50"/>
    <w:rsid w:val="00D768F1"/>
    <w:rsid w:val="00D800D0"/>
    <w:rsid w:val="00D80744"/>
    <w:rsid w:val="00D82497"/>
    <w:rsid w:val="00D85B2C"/>
    <w:rsid w:val="00D92743"/>
    <w:rsid w:val="00D92D0F"/>
    <w:rsid w:val="00D930F6"/>
    <w:rsid w:val="00D946E1"/>
    <w:rsid w:val="00D95658"/>
    <w:rsid w:val="00D967C8"/>
    <w:rsid w:val="00D96D63"/>
    <w:rsid w:val="00DA0FCB"/>
    <w:rsid w:val="00DA1250"/>
    <w:rsid w:val="00DA2145"/>
    <w:rsid w:val="00DA2328"/>
    <w:rsid w:val="00DA2922"/>
    <w:rsid w:val="00DA3C4A"/>
    <w:rsid w:val="00DA403A"/>
    <w:rsid w:val="00DA5B97"/>
    <w:rsid w:val="00DB0A71"/>
    <w:rsid w:val="00DB3966"/>
    <w:rsid w:val="00DB3E1B"/>
    <w:rsid w:val="00DB5661"/>
    <w:rsid w:val="00DB6496"/>
    <w:rsid w:val="00DC02CB"/>
    <w:rsid w:val="00DC14FB"/>
    <w:rsid w:val="00DC19AF"/>
    <w:rsid w:val="00DC26D0"/>
    <w:rsid w:val="00DC2E7E"/>
    <w:rsid w:val="00DC36C0"/>
    <w:rsid w:val="00DC3F13"/>
    <w:rsid w:val="00DC40E7"/>
    <w:rsid w:val="00DC47B8"/>
    <w:rsid w:val="00DC5525"/>
    <w:rsid w:val="00DC72A7"/>
    <w:rsid w:val="00DD0076"/>
    <w:rsid w:val="00DD018C"/>
    <w:rsid w:val="00DD2363"/>
    <w:rsid w:val="00DD2596"/>
    <w:rsid w:val="00DD36F0"/>
    <w:rsid w:val="00DD7E28"/>
    <w:rsid w:val="00DD7ECD"/>
    <w:rsid w:val="00DE3BEB"/>
    <w:rsid w:val="00DE4983"/>
    <w:rsid w:val="00DE60CF"/>
    <w:rsid w:val="00DF29C5"/>
    <w:rsid w:val="00DF33EA"/>
    <w:rsid w:val="00DF60B0"/>
    <w:rsid w:val="00DF6A54"/>
    <w:rsid w:val="00E00047"/>
    <w:rsid w:val="00E0171C"/>
    <w:rsid w:val="00E02086"/>
    <w:rsid w:val="00E02973"/>
    <w:rsid w:val="00E0437C"/>
    <w:rsid w:val="00E053C8"/>
    <w:rsid w:val="00E06A53"/>
    <w:rsid w:val="00E10A9C"/>
    <w:rsid w:val="00E1431F"/>
    <w:rsid w:val="00E14DC8"/>
    <w:rsid w:val="00E1526C"/>
    <w:rsid w:val="00E17D5E"/>
    <w:rsid w:val="00E22DCE"/>
    <w:rsid w:val="00E2309B"/>
    <w:rsid w:val="00E2496A"/>
    <w:rsid w:val="00E2577C"/>
    <w:rsid w:val="00E27704"/>
    <w:rsid w:val="00E27C0D"/>
    <w:rsid w:val="00E27E51"/>
    <w:rsid w:val="00E30D04"/>
    <w:rsid w:val="00E314E6"/>
    <w:rsid w:val="00E35FE3"/>
    <w:rsid w:val="00E3601D"/>
    <w:rsid w:val="00E43E12"/>
    <w:rsid w:val="00E45211"/>
    <w:rsid w:val="00E45F23"/>
    <w:rsid w:val="00E47590"/>
    <w:rsid w:val="00E502A8"/>
    <w:rsid w:val="00E51B7A"/>
    <w:rsid w:val="00E51EF0"/>
    <w:rsid w:val="00E534A4"/>
    <w:rsid w:val="00E538FF"/>
    <w:rsid w:val="00E5435C"/>
    <w:rsid w:val="00E54D35"/>
    <w:rsid w:val="00E564DC"/>
    <w:rsid w:val="00E571B3"/>
    <w:rsid w:val="00E6275A"/>
    <w:rsid w:val="00E62E1D"/>
    <w:rsid w:val="00E64909"/>
    <w:rsid w:val="00E657EC"/>
    <w:rsid w:val="00E65DDF"/>
    <w:rsid w:val="00E65E95"/>
    <w:rsid w:val="00E6662F"/>
    <w:rsid w:val="00E667D0"/>
    <w:rsid w:val="00E67C2D"/>
    <w:rsid w:val="00E70156"/>
    <w:rsid w:val="00E71B9A"/>
    <w:rsid w:val="00E720A9"/>
    <w:rsid w:val="00E726D6"/>
    <w:rsid w:val="00E73A3B"/>
    <w:rsid w:val="00E7557E"/>
    <w:rsid w:val="00E819A1"/>
    <w:rsid w:val="00E85B4C"/>
    <w:rsid w:val="00E878FA"/>
    <w:rsid w:val="00E90C76"/>
    <w:rsid w:val="00E936BE"/>
    <w:rsid w:val="00E93DC0"/>
    <w:rsid w:val="00E96A8E"/>
    <w:rsid w:val="00EA1FA3"/>
    <w:rsid w:val="00EA50C5"/>
    <w:rsid w:val="00EA6FE5"/>
    <w:rsid w:val="00EA787B"/>
    <w:rsid w:val="00EB1BB2"/>
    <w:rsid w:val="00EB30FD"/>
    <w:rsid w:val="00EB3711"/>
    <w:rsid w:val="00EB3DB1"/>
    <w:rsid w:val="00EB4442"/>
    <w:rsid w:val="00EB6E7A"/>
    <w:rsid w:val="00EB6E8A"/>
    <w:rsid w:val="00EC003D"/>
    <w:rsid w:val="00EC050A"/>
    <w:rsid w:val="00EC0FB7"/>
    <w:rsid w:val="00EC5480"/>
    <w:rsid w:val="00EC68FB"/>
    <w:rsid w:val="00EC7E88"/>
    <w:rsid w:val="00ED2F5F"/>
    <w:rsid w:val="00ED5456"/>
    <w:rsid w:val="00ED627A"/>
    <w:rsid w:val="00ED6315"/>
    <w:rsid w:val="00ED7BAB"/>
    <w:rsid w:val="00EE02F1"/>
    <w:rsid w:val="00EE0FE7"/>
    <w:rsid w:val="00EE13A2"/>
    <w:rsid w:val="00EE2C24"/>
    <w:rsid w:val="00EE4840"/>
    <w:rsid w:val="00EE5627"/>
    <w:rsid w:val="00EF0066"/>
    <w:rsid w:val="00EF3BE8"/>
    <w:rsid w:val="00EF4F78"/>
    <w:rsid w:val="00EF635D"/>
    <w:rsid w:val="00EF639C"/>
    <w:rsid w:val="00F004CE"/>
    <w:rsid w:val="00F0093C"/>
    <w:rsid w:val="00F00E96"/>
    <w:rsid w:val="00F017C4"/>
    <w:rsid w:val="00F04936"/>
    <w:rsid w:val="00F04BDA"/>
    <w:rsid w:val="00F05215"/>
    <w:rsid w:val="00F1024B"/>
    <w:rsid w:val="00F10AEA"/>
    <w:rsid w:val="00F141B2"/>
    <w:rsid w:val="00F15EF3"/>
    <w:rsid w:val="00F177F5"/>
    <w:rsid w:val="00F17CF8"/>
    <w:rsid w:val="00F20C0D"/>
    <w:rsid w:val="00F21F4E"/>
    <w:rsid w:val="00F22802"/>
    <w:rsid w:val="00F22E43"/>
    <w:rsid w:val="00F249BC"/>
    <w:rsid w:val="00F26A07"/>
    <w:rsid w:val="00F26C56"/>
    <w:rsid w:val="00F27A64"/>
    <w:rsid w:val="00F32CD3"/>
    <w:rsid w:val="00F375AB"/>
    <w:rsid w:val="00F436C6"/>
    <w:rsid w:val="00F43F7D"/>
    <w:rsid w:val="00F43FE5"/>
    <w:rsid w:val="00F44065"/>
    <w:rsid w:val="00F46B04"/>
    <w:rsid w:val="00F46B20"/>
    <w:rsid w:val="00F47381"/>
    <w:rsid w:val="00F500AD"/>
    <w:rsid w:val="00F512D4"/>
    <w:rsid w:val="00F51945"/>
    <w:rsid w:val="00F51F7C"/>
    <w:rsid w:val="00F52885"/>
    <w:rsid w:val="00F535B4"/>
    <w:rsid w:val="00F53DA6"/>
    <w:rsid w:val="00F5516C"/>
    <w:rsid w:val="00F566EA"/>
    <w:rsid w:val="00F607C5"/>
    <w:rsid w:val="00F61664"/>
    <w:rsid w:val="00F6250F"/>
    <w:rsid w:val="00F662BE"/>
    <w:rsid w:val="00F66D13"/>
    <w:rsid w:val="00F66E62"/>
    <w:rsid w:val="00F67BD0"/>
    <w:rsid w:val="00F7066A"/>
    <w:rsid w:val="00F71D0F"/>
    <w:rsid w:val="00F742E4"/>
    <w:rsid w:val="00F75919"/>
    <w:rsid w:val="00F75E8F"/>
    <w:rsid w:val="00F80B87"/>
    <w:rsid w:val="00F80DA1"/>
    <w:rsid w:val="00F83194"/>
    <w:rsid w:val="00F836BF"/>
    <w:rsid w:val="00F91382"/>
    <w:rsid w:val="00F9488D"/>
    <w:rsid w:val="00F95547"/>
    <w:rsid w:val="00FA0EAD"/>
    <w:rsid w:val="00FA2E6A"/>
    <w:rsid w:val="00FA36E7"/>
    <w:rsid w:val="00FB0456"/>
    <w:rsid w:val="00FB14DB"/>
    <w:rsid w:val="00FB21EB"/>
    <w:rsid w:val="00FB272E"/>
    <w:rsid w:val="00FB3AE9"/>
    <w:rsid w:val="00FB47BB"/>
    <w:rsid w:val="00FB55D7"/>
    <w:rsid w:val="00FB707F"/>
    <w:rsid w:val="00FB7A35"/>
    <w:rsid w:val="00FC19FC"/>
    <w:rsid w:val="00FC1BF7"/>
    <w:rsid w:val="00FC2BC4"/>
    <w:rsid w:val="00FC2D45"/>
    <w:rsid w:val="00FC37C8"/>
    <w:rsid w:val="00FC4ABE"/>
    <w:rsid w:val="00FC613E"/>
    <w:rsid w:val="00FC6596"/>
    <w:rsid w:val="00FD197A"/>
    <w:rsid w:val="00FD644C"/>
    <w:rsid w:val="00FD64A1"/>
    <w:rsid w:val="00FE4734"/>
    <w:rsid w:val="00FF05F1"/>
    <w:rsid w:val="00FF0686"/>
    <w:rsid w:val="00FF4675"/>
    <w:rsid w:val="00FF6C57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C34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C34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349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48C4"/>
    <w:pPr>
      <w:spacing w:after="240"/>
      <w:jc w:val="both"/>
    </w:pPr>
    <w:rPr>
      <w:sz w:val="22"/>
      <w:szCs w:val="20"/>
    </w:rPr>
  </w:style>
  <w:style w:type="character" w:styleId="Hyperlink">
    <w:name w:val="Hyperlink"/>
    <w:basedOn w:val="DefaultParagraphFont"/>
    <w:rsid w:val="00A84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.uk/imgres?imgurl=http://3.bp.blogspot.com/_TrbHou7ufl8/SWW596IIYxI/AAAAAAAAA28/QAl7AOOQU7Y/s400/white.jpg&amp;imgrefurl=http://www.inozemstvo-posao.com/smf_1-1-2_install/index.php%3Faction%3Drecent&amp;usg=__jgACX4K7jkBARA7lLnCpfUHOdcs=&amp;h=310&amp;w=337&amp;sz=6&amp;hl=en&amp;start=2&amp;tbnid=5NmpAktMkoOVFM:&amp;tbnh=109&amp;tbnw=119&amp;prev=/images%3Fq%3Dglass%2Bof%2Bwhite%2Bwine%26gbv%3D2%26hl%3D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olina.Laz@Veretec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WiP%20South%20East%202010\New%20Members%207%20October%202010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Members 7 October 2010 flyer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Open</Company>
  <LinksUpToDate>false</LinksUpToDate>
  <CharactersWithSpaces>8</CharactersWithSpaces>
  <SharedDoc>false</SharedDoc>
  <HLinks>
    <vt:vector size="24" baseType="variant">
      <vt:variant>
        <vt:i4>1048631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co.uk/imgres?imgurl=http://3.bp.blogspot.com/_TrbHou7ufl8/SWW596IIYxI/AAAAAAAAA28/QAl7AOOQU7Y/s400/white.jpg&amp;imgrefurl=http://www.inozemstvo-posao.com/smf_1-1-2_install/index.php%3Faction%3Drecent&amp;usg=__jgACX4K7jkBARA7lLnCpfUHOdcs=&amp;h=310&amp;w=337&amp;sz=6&amp;hl=en&amp;start=2&amp;tbnid=5NmpAktMkoOVFM:&amp;tbnh=109&amp;tbnw=119&amp;prev=/images%3Fq%3Dglass%2Bof%2Bwhite%2Bwine%26gbv%3D2%26hl%3Den</vt:lpwstr>
      </vt:variant>
      <vt:variant>
        <vt:lpwstr/>
      </vt:variant>
      <vt:variant>
        <vt:i4>1048631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.uk/imgres?imgurl=http://3.bp.blogspot.com/_TrbHou7ufl8/SWW596IIYxI/AAAAAAAAA28/QAl7AOOQU7Y/s400/white.jpg&amp;imgrefurl=http://www.inozemstvo-posao.com/smf_1-1-2_install/index.php%3Faction%3Drecent&amp;usg=__jgACX4K7jkBARA7lLnCpfUHOdcs=&amp;h=310&amp;w=337&amp;sz=6&amp;hl=en&amp;start=2&amp;tbnid=5NmpAktMkoOVFM:&amp;tbnh=109&amp;tbnw=119&amp;prev=/images%3Fq%3Dglass%2Bof%2Bwhite%2Bwine%26gbv%3D2%26hl%3Den</vt:lpwstr>
      </vt:variant>
      <vt:variant>
        <vt:lpwstr/>
      </vt:variant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.uk/imgres?imgurl=http://3.bp.blogspot.com/_TrbHou7ufl8/SWW596IIYxI/AAAAAAAAA28/QAl7AOOQU7Y/s400/white.jpg&amp;imgrefurl=http://www.inozemstvo-posao.com/smf_1-1-2_install/index.php%3Faction%3Drecent&amp;usg=__jgACX4K7jkBARA7lLnCpfUHOdcs=&amp;h=310&amp;w=337&amp;sz=6&amp;hl=en&amp;start=2&amp;tbnid=5NmpAktMkoOVFM:&amp;tbnh=109&amp;tbnw=119&amp;prev=/images%3Fq%3Dglass%2Bof%2Bwhite%2Bwine%26gbv%3D2%26hl%3Den</vt:lpwstr>
      </vt:variant>
      <vt:variant>
        <vt:lpwstr/>
      </vt:variant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mailto:Karolina.Laz@Veretec.co.uk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Alfred</dc:creator>
  <cp:lastModifiedBy>Fiona Alfred</cp:lastModifiedBy>
  <cp:revision>1</cp:revision>
  <cp:lastPrinted>2010-07-21T13:37:00Z</cp:lastPrinted>
  <dcterms:created xsi:type="dcterms:W3CDTF">2010-08-05T10:09:00Z</dcterms:created>
  <dcterms:modified xsi:type="dcterms:W3CDTF">2010-08-05T10:12:00Z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No">
    <vt:lpwstr>MARK</vt:lpwstr>
  </property>
  <property fmtid="{D5CDD505-2E9C-101B-9397-08002B2CF9AE}" pid="3" name="MatterNo">
    <vt:lpwstr>No Matter</vt:lpwstr>
  </property>
  <property fmtid="{D5CDD505-2E9C-101B-9397-08002B2CF9AE}" pid="4" name="DMSDocNum">
    <vt:lpwstr>40796295 v.1</vt:lpwstr>
  </property>
  <property fmtid="{D5CDD505-2E9C-101B-9397-08002B2CF9AE}" pid="5" name="TempAuthorName">
    <vt:lpwstr>L.RUSSELL</vt:lpwstr>
  </property>
  <property fmtid="{D5CDD505-2E9C-101B-9397-08002B2CF9AE}" pid="6" name="TempDMSDocName">
    <vt:lpwstr>New Members Evening flyer</vt:lpwstr>
  </property>
  <property fmtid="{D5CDD505-2E9C-101B-9397-08002B2CF9AE}" pid="7" name="_AdHocReviewCycleID">
    <vt:i4>-882008243</vt:i4>
  </property>
  <property fmtid="{D5CDD505-2E9C-101B-9397-08002B2CF9AE}" pid="8" name="_NewReviewCycle">
    <vt:lpwstr/>
  </property>
  <property fmtid="{D5CDD505-2E9C-101B-9397-08002B2CF9AE}" pid="9" name="_EmailSubject">
    <vt:lpwstr>New Members Evening - 7th October</vt:lpwstr>
  </property>
  <property fmtid="{D5CDD505-2E9C-101B-9397-08002B2CF9AE}" pid="10" name="_AuthorEmail">
    <vt:lpwstr>l.russell@nabarro.com</vt:lpwstr>
  </property>
  <property fmtid="{D5CDD505-2E9C-101B-9397-08002B2CF9AE}" pid="11" name="_AuthorEmailDisplayName">
    <vt:lpwstr>Liz Russell</vt:lpwstr>
  </property>
  <property fmtid="{D5CDD505-2E9C-101B-9397-08002B2CF9AE}" pid="12" name="_ReviewingToolsShownOnce">
    <vt:lpwstr/>
  </property>
</Properties>
</file>